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8089" w14:textId="77777777" w:rsidR="00030258" w:rsidRPr="00F761A0" w:rsidRDefault="00F30A36" w:rsidP="0044100D">
      <w:pPr>
        <w:spacing w:after="0"/>
        <w:jc w:val="center"/>
        <w:rPr>
          <w:rFonts w:ascii="Alice" w:hAnsi="Alice" w:cs="Arial"/>
          <w:b/>
          <w:sz w:val="36"/>
          <w:szCs w:val="36"/>
        </w:rPr>
      </w:pPr>
      <w:r w:rsidRPr="00F761A0">
        <w:rPr>
          <w:rFonts w:ascii="Alice" w:hAnsi="Alice" w:cs="Arial"/>
          <w:b/>
          <w:sz w:val="36"/>
          <w:szCs w:val="36"/>
        </w:rPr>
        <w:t>NOMINATION/</w:t>
      </w:r>
      <w:r w:rsidR="0044100D" w:rsidRPr="00F761A0">
        <w:rPr>
          <w:rFonts w:ascii="Alice" w:hAnsi="Alice" w:cs="Arial"/>
          <w:b/>
          <w:sz w:val="36"/>
          <w:szCs w:val="36"/>
        </w:rPr>
        <w:t>BIO FORM</w:t>
      </w:r>
    </w:p>
    <w:p w14:paraId="6A08FB15" w14:textId="77777777" w:rsidR="00F30A36" w:rsidRDefault="00F30A36" w:rsidP="0044100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7595435F" w14:textId="77777777" w:rsidR="0044100D" w:rsidRPr="006C0C88" w:rsidRDefault="000C1BD9" w:rsidP="000C1BD9">
      <w:pPr>
        <w:spacing w:after="0"/>
        <w:rPr>
          <w:rFonts w:ascii="Alice" w:hAnsi="Alice" w:cs="Arial"/>
          <w:b/>
          <w:sz w:val="28"/>
          <w:szCs w:val="28"/>
        </w:rPr>
      </w:pPr>
      <w:r w:rsidRPr="006C0C88">
        <w:rPr>
          <w:rFonts w:ascii="Alice" w:hAnsi="Alice" w:cs="Arial"/>
          <w:b/>
          <w:sz w:val="28"/>
          <w:szCs w:val="28"/>
        </w:rPr>
        <w:t>Please check one</w:t>
      </w:r>
      <w:r w:rsidR="00506F7F" w:rsidRPr="006C0C88">
        <w:rPr>
          <w:rFonts w:ascii="Alice" w:hAnsi="Alice" w:cs="Arial"/>
          <w:b/>
          <w:sz w:val="28"/>
          <w:szCs w:val="28"/>
        </w:rPr>
        <w:t>:</w:t>
      </w:r>
    </w:p>
    <w:p w14:paraId="7A467F2E" w14:textId="77777777" w:rsidR="00506F7F" w:rsidRPr="006C0C88" w:rsidRDefault="00506F7F" w:rsidP="000C1BD9">
      <w:pPr>
        <w:spacing w:after="0"/>
        <w:rPr>
          <w:rFonts w:ascii="Alice" w:hAnsi="Alice" w:cs="Arial"/>
          <w:i/>
        </w:rPr>
      </w:pPr>
      <w:r w:rsidRPr="006C0C88">
        <w:rPr>
          <w:rFonts w:ascii="Alice" w:hAnsi="Alice" w:cs="Arial"/>
          <w:i/>
        </w:rPr>
        <w:t>(Must be baptized, confirmed, regis</w:t>
      </w:r>
      <w:r w:rsidR="00FF4903" w:rsidRPr="006C0C88">
        <w:rPr>
          <w:rFonts w:ascii="Alice" w:hAnsi="Alice" w:cs="Arial"/>
          <w:i/>
        </w:rPr>
        <w:t xml:space="preserve">tered in the parish, and </w:t>
      </w:r>
      <w:r w:rsidRPr="006C0C88">
        <w:rPr>
          <w:rFonts w:ascii="Alice" w:hAnsi="Alice" w:cs="Arial"/>
          <w:i/>
        </w:rPr>
        <w:t>attend Mass on a regular basis.)</w:t>
      </w:r>
    </w:p>
    <w:p w14:paraId="2D309EF6" w14:textId="11C8C6A0" w:rsidR="0044100D" w:rsidRPr="006C0C88" w:rsidRDefault="0044100D" w:rsidP="000C1BD9">
      <w:pPr>
        <w:spacing w:after="0"/>
        <w:rPr>
          <w:rFonts w:ascii="Alice" w:hAnsi="Alice" w:cs="Arial"/>
          <w:sz w:val="28"/>
          <w:szCs w:val="28"/>
        </w:rPr>
      </w:pPr>
      <w:r w:rsidRPr="006C0C88">
        <w:rPr>
          <w:rFonts w:ascii="Alice" w:hAnsi="Alice" w:cs="Arial"/>
          <w:sz w:val="28"/>
          <w:szCs w:val="28"/>
        </w:rPr>
        <w:sym w:font="Webdings" w:char="F063"/>
      </w:r>
      <w:r w:rsidRPr="006C0C88">
        <w:rPr>
          <w:rFonts w:ascii="Alice" w:hAnsi="Alice" w:cs="Arial"/>
          <w:sz w:val="28"/>
          <w:szCs w:val="28"/>
        </w:rPr>
        <w:t xml:space="preserve"> </w:t>
      </w:r>
      <w:r w:rsidR="00F30A36" w:rsidRPr="006C0C88">
        <w:rPr>
          <w:rFonts w:ascii="Alice" w:hAnsi="Alice" w:cs="Arial"/>
          <w:sz w:val="28"/>
          <w:szCs w:val="28"/>
        </w:rPr>
        <w:t xml:space="preserve"> </w:t>
      </w:r>
      <w:r w:rsidRPr="006C0C88">
        <w:rPr>
          <w:rFonts w:ascii="Alice" w:hAnsi="Alice" w:cs="Arial"/>
          <w:sz w:val="28"/>
          <w:szCs w:val="28"/>
        </w:rPr>
        <w:t xml:space="preserve">Newman Board </w:t>
      </w:r>
      <w:r w:rsidR="007D0E35" w:rsidRPr="006C0C88">
        <w:rPr>
          <w:rFonts w:ascii="Alice" w:hAnsi="Alice" w:cs="Arial"/>
          <w:sz w:val="28"/>
          <w:szCs w:val="28"/>
        </w:rPr>
        <w:t>of Education Candidate</w:t>
      </w:r>
      <w:r w:rsidR="00FF4903" w:rsidRPr="006C0C88">
        <w:rPr>
          <w:rFonts w:ascii="Alice" w:hAnsi="Alice" w:cs="Arial"/>
          <w:sz w:val="28"/>
          <w:szCs w:val="28"/>
        </w:rPr>
        <w:t xml:space="preserve"> – 1 position for </w:t>
      </w:r>
      <w:r w:rsidR="00BE2FDE" w:rsidRPr="006C0C88">
        <w:rPr>
          <w:rFonts w:ascii="Alice" w:hAnsi="Alice" w:cs="Arial"/>
          <w:sz w:val="28"/>
          <w:szCs w:val="28"/>
        </w:rPr>
        <w:t>3-year</w:t>
      </w:r>
      <w:r w:rsidR="00FF4903" w:rsidRPr="006C0C88">
        <w:rPr>
          <w:rFonts w:ascii="Alice" w:hAnsi="Alice" w:cs="Arial"/>
          <w:sz w:val="28"/>
          <w:szCs w:val="28"/>
        </w:rPr>
        <w:t xml:space="preserve"> term</w:t>
      </w:r>
    </w:p>
    <w:p w14:paraId="1CECE547" w14:textId="77777777" w:rsidR="00FF4903" w:rsidRPr="00DB644D" w:rsidRDefault="00FF4903" w:rsidP="000C1BD9">
      <w:pPr>
        <w:spacing w:after="0"/>
        <w:rPr>
          <w:rFonts w:ascii="Arial" w:hAnsi="Arial" w:cs="Arial"/>
          <w:sz w:val="24"/>
          <w:szCs w:val="24"/>
        </w:rPr>
      </w:pPr>
    </w:p>
    <w:p w14:paraId="28A695A5" w14:textId="54888148" w:rsidR="00682696" w:rsidRPr="008A21AD" w:rsidRDefault="00006841" w:rsidP="008A21A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B644D">
        <w:rPr>
          <w:rFonts w:ascii="Times New Roman" w:hAnsi="Times New Roman" w:cs="Times New Roman"/>
          <w:i/>
          <w:sz w:val="24"/>
          <w:szCs w:val="24"/>
        </w:rPr>
        <w:t>In 150 words or less, p</w:t>
      </w:r>
      <w:r w:rsidR="007D0E35" w:rsidRPr="00DB644D">
        <w:rPr>
          <w:rFonts w:ascii="Times New Roman" w:hAnsi="Times New Roman" w:cs="Times New Roman"/>
          <w:i/>
          <w:sz w:val="24"/>
          <w:szCs w:val="24"/>
        </w:rPr>
        <w:t>lease tell us a little about yourself</w:t>
      </w:r>
      <w:r w:rsidR="008A21AD" w:rsidRPr="00DB644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7D0E35" w:rsidRPr="00DB644D">
        <w:rPr>
          <w:rFonts w:ascii="Times New Roman" w:hAnsi="Times New Roman" w:cs="Times New Roman"/>
          <w:i/>
          <w:sz w:val="24"/>
          <w:szCs w:val="24"/>
        </w:rPr>
        <w:t xml:space="preserve">why you would like to be a </w:t>
      </w:r>
      <w:r w:rsidR="00FF4903" w:rsidRPr="00DB644D">
        <w:rPr>
          <w:rFonts w:ascii="Times New Roman" w:hAnsi="Times New Roman" w:cs="Times New Roman"/>
          <w:i/>
          <w:sz w:val="24"/>
          <w:szCs w:val="24"/>
        </w:rPr>
        <w:t xml:space="preserve">considered a </w:t>
      </w:r>
      <w:r w:rsidR="007D0E35" w:rsidRPr="00DB644D">
        <w:rPr>
          <w:rFonts w:ascii="Times New Roman" w:hAnsi="Times New Roman" w:cs="Times New Roman"/>
          <w:i/>
          <w:sz w:val="24"/>
          <w:szCs w:val="24"/>
        </w:rPr>
        <w:t>candidate</w:t>
      </w:r>
      <w:r w:rsidR="008A21AD" w:rsidRPr="00DB644D">
        <w:rPr>
          <w:rFonts w:ascii="Times New Roman" w:hAnsi="Times New Roman" w:cs="Times New Roman"/>
          <w:i/>
          <w:sz w:val="24"/>
          <w:szCs w:val="24"/>
        </w:rPr>
        <w:t xml:space="preserve"> and what gifts you have to offer</w:t>
      </w:r>
      <w:r w:rsidR="007D0E35" w:rsidRPr="00DB644D">
        <w:rPr>
          <w:rFonts w:ascii="Times New Roman" w:hAnsi="Times New Roman" w:cs="Times New Roman"/>
          <w:i/>
          <w:sz w:val="24"/>
          <w:szCs w:val="24"/>
        </w:rPr>
        <w:t>.</w:t>
      </w:r>
      <w:r w:rsidR="007D0E35" w:rsidRPr="008A21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3E12" w:rsidRPr="008A21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9C7B169" w14:textId="77777777" w:rsidR="007D0E35" w:rsidRDefault="007D0E35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EDD426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F088D3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8BDEA62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8D58274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FA4F3E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BED2B8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A6A479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00A8AB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53ABD9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F463E5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A92DA4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448EA88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C5A4A49" w14:textId="52AD00C8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203D4F8" w14:textId="780DFF8A" w:rsidR="008A21AD" w:rsidRDefault="008A21A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113BFB" w14:textId="4C36E6EC" w:rsidR="008A21AD" w:rsidRDefault="008A21A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145C44C" w14:textId="18194C6A" w:rsidR="008A21AD" w:rsidRDefault="008A21A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D954BB0" w14:textId="038555DD" w:rsidR="00601BBD" w:rsidRDefault="00601BB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3BB83B" w14:textId="67178B12" w:rsidR="00601BBD" w:rsidRDefault="00601BB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D3F1100" w14:textId="477BF036" w:rsidR="00601BBD" w:rsidRDefault="00601BB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8BB1ED5" w14:textId="3D9ABBB4" w:rsidR="00601BBD" w:rsidRDefault="00601BB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1FB8A3" w14:textId="77777777" w:rsidR="00601BBD" w:rsidRDefault="00601BB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EE0950D" w14:textId="12FF7BE6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40DD53" w14:textId="4977B0E3" w:rsidR="008A21AD" w:rsidRDefault="008A21A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FC9D87F" w14:textId="4D83466B" w:rsidR="008A21AD" w:rsidRDefault="008A21A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315F3F" w14:textId="77777777" w:rsidR="008A21AD" w:rsidRDefault="008A21AD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8C31F51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0952930" w14:textId="77777777" w:rsidR="00006841" w:rsidRDefault="00006841" w:rsidP="006C0C88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59EA35" w14:textId="696FB712" w:rsidR="007D0E35" w:rsidRDefault="004C09E7" w:rsidP="004410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96032A" wp14:editId="40A08734">
                <wp:simplePos x="0" y="0"/>
                <wp:positionH relativeFrom="column">
                  <wp:posOffset>-87630</wp:posOffset>
                </wp:positionH>
                <wp:positionV relativeFrom="paragraph">
                  <wp:posOffset>142240</wp:posOffset>
                </wp:positionV>
                <wp:extent cx="6100445" cy="7702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0445" cy="7702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B37266" id="Rectangle 2" o:spid="_x0000_s1026" style="position:absolute;margin-left:-6.9pt;margin-top:11.2pt;width:480.35pt;height:6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" fillcolor="#d8d8d8 [2732]" strokeweight="1.5pt"/>
            </w:pict>
          </mc:Fallback>
        </mc:AlternateContent>
      </w:r>
    </w:p>
    <w:p w14:paraId="557ACFF0" w14:textId="03A6D3AA" w:rsidR="00A117A4" w:rsidRPr="006C0C88" w:rsidRDefault="007D0E35" w:rsidP="007D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>Please return this form</w:t>
      </w:r>
      <w:r w:rsidR="00EB33F5"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</w:t>
      </w:r>
      <w:r w:rsidR="00EB33F5" w:rsidRPr="006C0C88">
        <w:rPr>
          <w:rFonts w:ascii="Times New Roman" w:hAnsi="Times New Roman" w:cs="Times New Roman"/>
          <w:b/>
          <w:i/>
          <w:color w:val="000000"/>
          <w:sz w:val="30"/>
          <w:szCs w:val="30"/>
          <w:u w:val="single"/>
        </w:rPr>
        <w:t>along with a picture</w:t>
      </w: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to </w:t>
      </w:r>
      <w:r w:rsidR="00601BBD">
        <w:rPr>
          <w:rFonts w:ascii="Times New Roman" w:hAnsi="Times New Roman" w:cs="Times New Roman"/>
          <w:b/>
          <w:i/>
          <w:color w:val="000000"/>
          <w:sz w:val="30"/>
          <w:szCs w:val="30"/>
        </w:rPr>
        <w:t>Kara Hutchison</w:t>
      </w: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in the Parish office no later than </w:t>
      </w:r>
      <w:r w:rsidR="00D002B4">
        <w:rPr>
          <w:rFonts w:ascii="Times New Roman" w:hAnsi="Times New Roman" w:cs="Times New Roman"/>
          <w:b/>
          <w:i/>
          <w:color w:val="000000"/>
          <w:sz w:val="30"/>
          <w:szCs w:val="30"/>
        </w:rPr>
        <w:t>Tuesday</w:t>
      </w:r>
      <w:r w:rsidR="004C09E7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, April </w:t>
      </w:r>
      <w:r w:rsidR="00601BBD">
        <w:rPr>
          <w:rFonts w:ascii="Times New Roman" w:hAnsi="Times New Roman" w:cs="Times New Roman"/>
          <w:b/>
          <w:i/>
          <w:color w:val="000000"/>
          <w:sz w:val="30"/>
          <w:szCs w:val="30"/>
        </w:rPr>
        <w:t>2</w:t>
      </w:r>
      <w:r w:rsidR="00D002B4">
        <w:rPr>
          <w:rFonts w:ascii="Times New Roman" w:hAnsi="Times New Roman" w:cs="Times New Roman"/>
          <w:b/>
          <w:i/>
          <w:color w:val="000000"/>
          <w:sz w:val="30"/>
          <w:szCs w:val="30"/>
        </w:rPr>
        <w:t>8th</w:t>
      </w: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.  </w:t>
      </w:r>
    </w:p>
    <w:p w14:paraId="63881E79" w14:textId="056CC185" w:rsidR="007D0E35" w:rsidRPr="006C0C88" w:rsidRDefault="007D0E35" w:rsidP="007D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>300 5</w:t>
      </w: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  <w:vertAlign w:val="superscript"/>
        </w:rPr>
        <w:t>th</w:t>
      </w:r>
      <w:r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Street, SE, Mason City</w:t>
      </w:r>
      <w:r w:rsidR="00D23E12"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 or </w:t>
      </w:r>
      <w:r w:rsidR="00506F7F"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 xml:space="preserve">email to </w:t>
      </w:r>
      <w:r w:rsidR="00601BBD">
        <w:rPr>
          <w:rFonts w:ascii="Times New Roman" w:hAnsi="Times New Roman" w:cs="Times New Roman"/>
          <w:b/>
          <w:i/>
          <w:color w:val="000000"/>
          <w:sz w:val="30"/>
          <w:szCs w:val="30"/>
        </w:rPr>
        <w:t>k.hutchison</w:t>
      </w:r>
      <w:r w:rsidR="00D23E12" w:rsidRPr="006C0C88">
        <w:rPr>
          <w:rFonts w:ascii="Times New Roman" w:hAnsi="Times New Roman" w:cs="Times New Roman"/>
          <w:b/>
          <w:i/>
          <w:color w:val="000000"/>
          <w:sz w:val="30"/>
          <w:szCs w:val="30"/>
        </w:rPr>
        <w:t>@dbqarch.org</w:t>
      </w:r>
    </w:p>
    <w:p w14:paraId="7806048F" w14:textId="77777777" w:rsidR="007D0E35" w:rsidRPr="006C0C88" w:rsidRDefault="007D0E35" w:rsidP="007D0E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</w:p>
    <w:p w14:paraId="19E9E4C7" w14:textId="77777777" w:rsidR="007D0E35" w:rsidRPr="006C0C88" w:rsidRDefault="007D0E35" w:rsidP="007D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C8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For office use only</w:t>
      </w:r>
      <w:r w:rsidR="00F30A36" w:rsidRPr="006C0C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="00D23E12" w:rsidRPr="006C0C8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6C0C88">
        <w:rPr>
          <w:rFonts w:ascii="Times New Roman" w:hAnsi="Times New Roman" w:cs="Times New Roman"/>
          <w:color w:val="000000"/>
          <w:sz w:val="24"/>
          <w:szCs w:val="24"/>
        </w:rPr>
        <w:t>This information will not be shared in your bio.</w:t>
      </w:r>
    </w:p>
    <w:p w14:paraId="6C2D2268" w14:textId="77777777" w:rsidR="0016317C" w:rsidRPr="006C0C88" w:rsidRDefault="0016317C" w:rsidP="007D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1A8DE93E" w14:textId="77777777" w:rsidR="007D0E35" w:rsidRPr="006C0C88" w:rsidRDefault="007D0E35" w:rsidP="007D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C88">
        <w:rPr>
          <w:rFonts w:ascii="Times New Roman" w:hAnsi="Times New Roman" w:cs="Times New Roman"/>
          <w:color w:val="000000"/>
          <w:sz w:val="24"/>
          <w:szCs w:val="24"/>
        </w:rPr>
        <w:t>Best phone # to reach you at:  _________________________________</w:t>
      </w:r>
    </w:p>
    <w:p w14:paraId="5139B3EF" w14:textId="77777777" w:rsidR="007D0E35" w:rsidRPr="006C0C88" w:rsidRDefault="007D0E35" w:rsidP="007D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2DB8AB72" w14:textId="77777777" w:rsidR="00F30A36" w:rsidRPr="006C0C88" w:rsidRDefault="007D0E35" w:rsidP="007D0E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C0C88">
        <w:rPr>
          <w:rFonts w:ascii="Times New Roman" w:hAnsi="Times New Roman" w:cs="Times New Roman"/>
          <w:color w:val="000000"/>
          <w:sz w:val="24"/>
          <w:szCs w:val="24"/>
        </w:rPr>
        <w:t>Email address: ______________________________________________</w:t>
      </w:r>
    </w:p>
    <w:sectPr w:rsidR="00F30A36" w:rsidRPr="006C0C88" w:rsidSect="00D26840"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65BC" w14:textId="77777777" w:rsidR="00B20756" w:rsidRDefault="00B20756" w:rsidP="003770BA">
      <w:pPr>
        <w:spacing w:after="0" w:line="240" w:lineRule="auto"/>
      </w:pPr>
      <w:r>
        <w:separator/>
      </w:r>
    </w:p>
  </w:endnote>
  <w:endnote w:type="continuationSeparator" w:id="0">
    <w:p w14:paraId="2D49BF4A" w14:textId="77777777" w:rsidR="00B20756" w:rsidRDefault="00B20756" w:rsidP="00377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ice">
    <w:altName w:val="Calibri"/>
    <w:charset w:val="00"/>
    <w:family w:val="auto"/>
    <w:pitch w:val="variable"/>
    <w:sig w:usb0="8000027F" w:usb1="10010043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AA23" w14:textId="77777777" w:rsidR="00B20756" w:rsidRDefault="00B20756" w:rsidP="003770BA">
      <w:pPr>
        <w:spacing w:after="0" w:line="240" w:lineRule="auto"/>
      </w:pPr>
      <w:r>
        <w:separator/>
      </w:r>
    </w:p>
  </w:footnote>
  <w:footnote w:type="continuationSeparator" w:id="0">
    <w:p w14:paraId="04166512" w14:textId="77777777" w:rsidR="00B20756" w:rsidRDefault="00B20756" w:rsidP="00377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00D"/>
    <w:rsid w:val="00006841"/>
    <w:rsid w:val="00030258"/>
    <w:rsid w:val="000449BD"/>
    <w:rsid w:val="000A099A"/>
    <w:rsid w:val="000C0AF1"/>
    <w:rsid w:val="000C1BD9"/>
    <w:rsid w:val="00133AA3"/>
    <w:rsid w:val="0016317C"/>
    <w:rsid w:val="001B2F9A"/>
    <w:rsid w:val="00251766"/>
    <w:rsid w:val="00303A73"/>
    <w:rsid w:val="00312497"/>
    <w:rsid w:val="003770BA"/>
    <w:rsid w:val="0044100D"/>
    <w:rsid w:val="00491695"/>
    <w:rsid w:val="004C09E7"/>
    <w:rsid w:val="00506F7F"/>
    <w:rsid w:val="00516438"/>
    <w:rsid w:val="005427E7"/>
    <w:rsid w:val="005429FC"/>
    <w:rsid w:val="005903BC"/>
    <w:rsid w:val="005F1330"/>
    <w:rsid w:val="00601BBD"/>
    <w:rsid w:val="006219A8"/>
    <w:rsid w:val="006617DC"/>
    <w:rsid w:val="006666AC"/>
    <w:rsid w:val="00682696"/>
    <w:rsid w:val="00690AAE"/>
    <w:rsid w:val="006B38EF"/>
    <w:rsid w:val="006C0C88"/>
    <w:rsid w:val="00786AF7"/>
    <w:rsid w:val="007B2BF7"/>
    <w:rsid w:val="007C2E88"/>
    <w:rsid w:val="007C3B73"/>
    <w:rsid w:val="007D0E35"/>
    <w:rsid w:val="007E228C"/>
    <w:rsid w:val="00801B0C"/>
    <w:rsid w:val="00871794"/>
    <w:rsid w:val="0088594E"/>
    <w:rsid w:val="008903EE"/>
    <w:rsid w:val="008A15A7"/>
    <w:rsid w:val="008A21AD"/>
    <w:rsid w:val="008F78E5"/>
    <w:rsid w:val="008F7CE6"/>
    <w:rsid w:val="009A2231"/>
    <w:rsid w:val="00A117A4"/>
    <w:rsid w:val="00AC0AB3"/>
    <w:rsid w:val="00B20756"/>
    <w:rsid w:val="00B7642D"/>
    <w:rsid w:val="00B944A0"/>
    <w:rsid w:val="00BE2FDE"/>
    <w:rsid w:val="00C03784"/>
    <w:rsid w:val="00C05D1A"/>
    <w:rsid w:val="00C50D34"/>
    <w:rsid w:val="00C91C36"/>
    <w:rsid w:val="00CC0B0A"/>
    <w:rsid w:val="00D002B4"/>
    <w:rsid w:val="00D22761"/>
    <w:rsid w:val="00D23E12"/>
    <w:rsid w:val="00D26840"/>
    <w:rsid w:val="00D47BC8"/>
    <w:rsid w:val="00D50A7A"/>
    <w:rsid w:val="00D803E0"/>
    <w:rsid w:val="00D9370C"/>
    <w:rsid w:val="00DA1223"/>
    <w:rsid w:val="00DB3E30"/>
    <w:rsid w:val="00DB644D"/>
    <w:rsid w:val="00E64533"/>
    <w:rsid w:val="00EB33F5"/>
    <w:rsid w:val="00F06A61"/>
    <w:rsid w:val="00F30A36"/>
    <w:rsid w:val="00F753DF"/>
    <w:rsid w:val="00F761A0"/>
    <w:rsid w:val="00FA0914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60CAF"/>
  <w15:docId w15:val="{49146E72-D93F-4C96-855D-FDE9F565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77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0BA"/>
  </w:style>
  <w:style w:type="paragraph" w:styleId="Footer">
    <w:name w:val="footer"/>
    <w:basedOn w:val="Normal"/>
    <w:link w:val="FooterChar"/>
    <w:uiPriority w:val="99"/>
    <w:unhideWhenUsed/>
    <w:rsid w:val="00377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ch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1AC13-E5D3-4B2A-838A-DA66A459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Epiphany</cp:lastModifiedBy>
  <cp:revision>2</cp:revision>
  <cp:lastPrinted>2022-04-06T14:42:00Z</cp:lastPrinted>
  <dcterms:created xsi:type="dcterms:W3CDTF">2026-04-13T19:06:00Z</dcterms:created>
  <dcterms:modified xsi:type="dcterms:W3CDTF">2026-04-13T19:06:00Z</dcterms:modified>
</cp:coreProperties>
</file>